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44421" w14:textId="60CB56A6" w:rsidR="00DC1892" w:rsidRDefault="006B25F2">
      <w:pPr>
        <w:pStyle w:val="berschrift1"/>
        <w:numPr>
          <w:ilvl w:val="0"/>
          <w:numId w:val="2"/>
        </w:numPr>
      </w:pPr>
      <w:bookmarkStart w:id="0" w:name="_Toc528240037"/>
      <w:r>
        <w:t>I</w:t>
      </w:r>
      <w:bookmarkEnd w:id="0"/>
      <w:r>
        <w:t xml:space="preserve">nformationen zum Datenschutz </w:t>
      </w:r>
      <w:r w:rsidR="009B0F68">
        <w:t xml:space="preserve">für </w:t>
      </w:r>
      <w:proofErr w:type="spellStart"/>
      <w:r w:rsidR="009B0F68">
        <w:t>Teilnehmer:innen</w:t>
      </w:r>
      <w:proofErr w:type="spellEnd"/>
      <w:r w:rsidR="009B0F68">
        <w:t xml:space="preserve"> von Gruppen, Kreisen und Chören sowie ehrenamtlich Mitarbeitende</w:t>
      </w:r>
    </w:p>
    <w:p w14:paraId="0F167DA8" w14:textId="36F0F9ED" w:rsidR="00DC1892" w:rsidRDefault="006B25F2">
      <w:r>
        <w:t>Als verantwortliche Stelle im Sinne von § 4 Nr. 9 EKD-Datenschutzgesetz (DSG</w:t>
      </w:r>
      <w:r>
        <w:noBreakHyphen/>
        <w:t xml:space="preserve">EKD) </w:t>
      </w:r>
      <w:r w:rsidR="009B0F68">
        <w:t>informieren</w:t>
      </w:r>
      <w:r>
        <w:t xml:space="preserve"> wir </w:t>
      </w:r>
      <w:r w:rsidR="009B0F68">
        <w:t xml:space="preserve">Sie </w:t>
      </w:r>
      <w:r>
        <w:t>hiermit gemäß §</w:t>
      </w:r>
      <w:r w:rsidR="00606194">
        <w:t xml:space="preserve">§ </w:t>
      </w:r>
      <w:r>
        <w:t>17</w:t>
      </w:r>
      <w:r w:rsidR="00606194">
        <w:t>,18</w:t>
      </w:r>
      <w:r>
        <w:t xml:space="preserve"> DSG-EKD </w:t>
      </w:r>
      <w:r w:rsidR="009B0F68">
        <w:t xml:space="preserve">über die </w:t>
      </w:r>
      <w:r>
        <w:t>Verarbeitung Ihrer personenbezogenen Daten</w:t>
      </w:r>
      <w:r w:rsidR="009B0F68">
        <w:t>, wenn Sie ehrenamtlich bei uns mitarbeiten und / oder an Gruppen, Kreisen, Chören o.ä. Angeboten unter unserer Verantwortung teilnehmen</w:t>
      </w:r>
      <w:r>
        <w:t>.</w:t>
      </w:r>
    </w:p>
    <w:tbl>
      <w:tblPr>
        <w:tblW w:w="9014" w:type="dxa"/>
        <w:tblInd w:w="-108" w:type="dxa"/>
        <w:tblBorders>
          <w:bottom w:val="single" w:sz="4" w:space="0" w:color="AEAAAA"/>
          <w:insideH w:val="single" w:sz="4" w:space="0" w:color="AEAAAA"/>
        </w:tblBorders>
        <w:tblCellMar>
          <w:top w:w="57" w:type="dxa"/>
        </w:tblCellMar>
        <w:tblLook w:val="0000" w:firstRow="0" w:lastRow="0" w:firstColumn="0" w:lastColumn="0" w:noHBand="0" w:noVBand="0"/>
      </w:tblPr>
      <w:tblGrid>
        <w:gridCol w:w="2975"/>
        <w:gridCol w:w="6039"/>
      </w:tblGrid>
      <w:tr w:rsidR="00DC1892" w14:paraId="219244DD" w14:textId="77777777" w:rsidTr="00231F0B">
        <w:tc>
          <w:tcPr>
            <w:tcW w:w="2975" w:type="dxa"/>
            <w:tcBorders>
              <w:bottom w:val="single" w:sz="4" w:space="0" w:color="AEAAAA"/>
            </w:tcBorders>
            <w:shd w:val="clear" w:color="auto" w:fill="F2F2F2"/>
          </w:tcPr>
          <w:p w14:paraId="6CDF5D6F" w14:textId="77777777" w:rsidR="00DC1892" w:rsidRDefault="006B25F2">
            <w:pPr>
              <w:rPr>
                <w:b/>
                <w:bCs/>
              </w:rPr>
            </w:pPr>
            <w:r>
              <w:rPr>
                <w:b/>
                <w:bCs/>
                <w:lang w:eastAsia="de-DE"/>
              </w:rPr>
              <w:t>Name und Kontaktdaten</w:t>
            </w:r>
            <w:r>
              <w:rPr>
                <w:b/>
                <w:bCs/>
              </w:rPr>
              <w:br/>
            </w:r>
            <w:r>
              <w:rPr>
                <w:b/>
                <w:bCs/>
                <w:lang w:eastAsia="de-DE"/>
              </w:rPr>
              <w:t>der verantwortlichen Stelle</w:t>
            </w:r>
          </w:p>
        </w:tc>
        <w:tc>
          <w:tcPr>
            <w:tcW w:w="6039" w:type="dxa"/>
            <w:tcBorders>
              <w:left w:val="single" w:sz="4" w:space="0" w:color="AEAAAA"/>
              <w:bottom w:val="single" w:sz="4" w:space="0" w:color="AEAAAA"/>
            </w:tcBorders>
            <w:shd w:val="clear" w:color="auto" w:fill="auto"/>
          </w:tcPr>
          <w:p w14:paraId="50106F7F" w14:textId="018B8AC3" w:rsidR="00DC1892" w:rsidRDefault="00D05DF7" w:rsidP="001D7CCA">
            <w:proofErr w:type="spellStart"/>
            <w:r w:rsidRPr="00D05DF7">
              <w:t>BildungEvangelisch</w:t>
            </w:r>
            <w:proofErr w:type="spellEnd"/>
            <w:r w:rsidRPr="00D05DF7">
              <w:br/>
              <w:t>Villa an der Schwabach</w:t>
            </w:r>
            <w:r w:rsidRPr="00D05DF7">
              <w:br/>
              <w:t>Hindenburgstr. 46 A</w:t>
            </w:r>
            <w:r w:rsidRPr="00D05DF7">
              <w:br/>
              <w:t>91054 Erlangen</w:t>
            </w:r>
            <w:r w:rsidRPr="00D05DF7">
              <w:br/>
              <w:t>Tel.: 09131 20012/20013</w:t>
            </w:r>
            <w:r w:rsidRPr="00D05DF7">
              <w:br/>
              <w:t>Fax: 09131 204562</w:t>
            </w:r>
            <w:r w:rsidRPr="00D05DF7">
              <w:br/>
              <w:t>E-Mail: Bildung.Evangelisch-ER@elkb.de</w:t>
            </w:r>
            <w:r w:rsidRPr="00D05DF7">
              <w:br/>
              <w:t xml:space="preserve">Web: </w:t>
            </w:r>
            <w:hyperlink r:id="rId11" w:history="1">
              <w:r w:rsidRPr="00D05DF7">
                <w:rPr>
                  <w:rStyle w:val="Hyperlink"/>
                </w:rPr>
                <w:t>www.bildung-evangelisch.de</w:t>
              </w:r>
            </w:hyperlink>
          </w:p>
        </w:tc>
      </w:tr>
      <w:tr w:rsidR="00DC1892" w14:paraId="54ABFF78" w14:textId="77777777" w:rsidTr="00231F0B">
        <w:tc>
          <w:tcPr>
            <w:tcW w:w="2975" w:type="dxa"/>
            <w:tcBorders>
              <w:top w:val="single" w:sz="4" w:space="0" w:color="AEAAAA"/>
              <w:bottom w:val="single" w:sz="4" w:space="0" w:color="AEAAAA"/>
            </w:tcBorders>
            <w:shd w:val="clear" w:color="auto" w:fill="F2F2F2"/>
          </w:tcPr>
          <w:p w14:paraId="03689114" w14:textId="77777777" w:rsidR="00DC1892" w:rsidRDefault="006B25F2">
            <w:pPr>
              <w:rPr>
                <w:b/>
                <w:bCs/>
              </w:rPr>
            </w:pPr>
            <w:r>
              <w:rPr>
                <w:b/>
                <w:bCs/>
              </w:rPr>
              <w:t>Kontaktdaten des örtlich Beauftragten für Datenschutz</w:t>
            </w:r>
          </w:p>
        </w:tc>
        <w:tc>
          <w:tcPr>
            <w:tcW w:w="6039" w:type="dxa"/>
            <w:tcBorders>
              <w:top w:val="single" w:sz="4" w:space="0" w:color="AEAAAA"/>
              <w:left w:val="single" w:sz="4" w:space="0" w:color="AEAAAA"/>
              <w:bottom w:val="single" w:sz="4" w:space="0" w:color="AEAAAA"/>
            </w:tcBorders>
            <w:shd w:val="clear" w:color="auto" w:fill="auto"/>
          </w:tcPr>
          <w:p w14:paraId="168DE098" w14:textId="77777777" w:rsidR="00D05DF7" w:rsidRPr="00D05DF7" w:rsidRDefault="00D05DF7" w:rsidP="00D05DF7">
            <w:pPr>
              <w:spacing w:after="0"/>
              <w:rPr>
                <w:b/>
                <w:bCs/>
              </w:rPr>
            </w:pPr>
            <w:r w:rsidRPr="00D05DF7">
              <w:t> </w:t>
            </w:r>
            <w:r w:rsidRPr="00D05DF7">
              <w:rPr>
                <w:b/>
                <w:bCs/>
              </w:rPr>
              <w:t>Alexandra Zipfel</w:t>
            </w:r>
          </w:p>
          <w:p w14:paraId="5BEDDAC5" w14:textId="77777777" w:rsidR="00D05DF7" w:rsidRPr="00D05DF7" w:rsidRDefault="00D05DF7" w:rsidP="00D05DF7">
            <w:pPr>
              <w:spacing w:after="0"/>
            </w:pPr>
            <w:r w:rsidRPr="00D05DF7">
              <w:t>Örtl. Beauftragte für den Datenschutz</w:t>
            </w:r>
          </w:p>
          <w:p w14:paraId="4EEE9035" w14:textId="77777777" w:rsidR="00D05DF7" w:rsidRPr="00D05DF7" w:rsidRDefault="00D05DF7" w:rsidP="00D05DF7">
            <w:pPr>
              <w:spacing w:after="0"/>
            </w:pPr>
            <w:r w:rsidRPr="00D05DF7">
              <w:t>für den Verwaltungsverbund 3</w:t>
            </w:r>
          </w:p>
          <w:p w14:paraId="311F1686" w14:textId="77777777" w:rsidR="00D05DF7" w:rsidRPr="00D05DF7" w:rsidRDefault="00D05DF7" w:rsidP="00D05DF7">
            <w:pPr>
              <w:spacing w:after="0"/>
            </w:pPr>
            <w:r w:rsidRPr="00D05DF7">
              <w:t>der Evang.-Luth. Kirche in Bayern</w:t>
            </w:r>
          </w:p>
          <w:p w14:paraId="10AFE148" w14:textId="77777777" w:rsidR="00D05DF7" w:rsidRPr="00D05DF7" w:rsidRDefault="00D05DF7" w:rsidP="00D05DF7">
            <w:pPr>
              <w:spacing w:after="0"/>
            </w:pPr>
            <w:r w:rsidRPr="00D05DF7">
              <w:t>Verwaltungsstelle</w:t>
            </w:r>
          </w:p>
          <w:p w14:paraId="46624F63" w14:textId="77777777" w:rsidR="00D05DF7" w:rsidRPr="00D05DF7" w:rsidRDefault="00D05DF7" w:rsidP="00D05DF7">
            <w:pPr>
              <w:spacing w:after="0"/>
            </w:pPr>
            <w:r w:rsidRPr="00D05DF7">
              <w:t>Ludwigstraße 4</w:t>
            </w:r>
          </w:p>
          <w:p w14:paraId="448C66B3" w14:textId="77777777" w:rsidR="00D05DF7" w:rsidRPr="00D05DF7" w:rsidRDefault="00D05DF7" w:rsidP="00D05DF7">
            <w:pPr>
              <w:spacing w:after="0"/>
            </w:pPr>
            <w:r w:rsidRPr="00D05DF7">
              <w:t>91413 Neustadt an der Aisch</w:t>
            </w:r>
          </w:p>
          <w:p w14:paraId="70FFB8EE" w14:textId="77777777" w:rsidR="00D05DF7" w:rsidRPr="00D05DF7" w:rsidRDefault="00D05DF7" w:rsidP="00D05DF7">
            <w:pPr>
              <w:spacing w:after="0"/>
            </w:pPr>
            <w:r w:rsidRPr="00D05DF7">
              <w:t>Tel. 01512 6546162</w:t>
            </w:r>
          </w:p>
          <w:p w14:paraId="1D66642B" w14:textId="77777777" w:rsidR="00D05DF7" w:rsidRPr="00D05DF7" w:rsidRDefault="00D05DF7" w:rsidP="00D05DF7">
            <w:pPr>
              <w:spacing w:after="0"/>
            </w:pPr>
            <w:r w:rsidRPr="00D05DF7">
              <w:t xml:space="preserve">E-Mail: </w:t>
            </w:r>
            <w:hyperlink r:id="rId12" w:history="1">
              <w:r w:rsidRPr="00D05DF7">
                <w:rPr>
                  <w:rStyle w:val="Hyperlink"/>
                </w:rPr>
                <w:t>alexandra.zipfel@elkb.de</w:t>
              </w:r>
            </w:hyperlink>
            <w:r w:rsidRPr="00D05DF7">
              <w:t xml:space="preserve">   </w:t>
            </w:r>
          </w:p>
          <w:p w14:paraId="7C1D9A10" w14:textId="77777777" w:rsidR="00D05DF7" w:rsidRPr="00D05DF7" w:rsidRDefault="00D05DF7" w:rsidP="00D05DF7">
            <w:pPr>
              <w:spacing w:after="0"/>
            </w:pPr>
            <w:r w:rsidRPr="00D05DF7">
              <w:t xml:space="preserve">E-Mail: </w:t>
            </w:r>
            <w:hyperlink r:id="rId13" w:history="1">
              <w:r w:rsidRPr="00D05DF7">
                <w:rPr>
                  <w:rStyle w:val="Hyperlink"/>
                </w:rPr>
                <w:t>datenschutz.verbund3@elkb.de</w:t>
              </w:r>
            </w:hyperlink>
          </w:p>
          <w:p w14:paraId="5D9267FB" w14:textId="77777777" w:rsidR="00DC1892" w:rsidRDefault="00DC1892"/>
        </w:tc>
      </w:tr>
      <w:tr w:rsidR="00DC1892" w14:paraId="69367567" w14:textId="77777777" w:rsidTr="00231F0B">
        <w:tc>
          <w:tcPr>
            <w:tcW w:w="2975" w:type="dxa"/>
            <w:tcBorders>
              <w:top w:val="single" w:sz="4" w:space="0" w:color="AEAAAA"/>
              <w:bottom w:val="single" w:sz="4" w:space="0" w:color="AEAAAA"/>
            </w:tcBorders>
            <w:shd w:val="clear" w:color="auto" w:fill="F2F2F2"/>
          </w:tcPr>
          <w:p w14:paraId="65747F06" w14:textId="77777777" w:rsidR="00DC1892" w:rsidRDefault="006B25F2">
            <w:pPr>
              <w:rPr>
                <w:b/>
                <w:bCs/>
              </w:rPr>
            </w:pPr>
            <w:r>
              <w:rPr>
                <w:b/>
                <w:bCs/>
              </w:rPr>
              <w:t xml:space="preserve">Zwecke, für die die personenbezogenen Daten verarbeitet werden sollen, sowie </w:t>
            </w:r>
            <w:r w:rsidR="005E0ED9">
              <w:rPr>
                <w:b/>
                <w:bCs/>
              </w:rPr>
              <w:t xml:space="preserve">die </w:t>
            </w:r>
            <w:r>
              <w:rPr>
                <w:b/>
                <w:bCs/>
              </w:rPr>
              <w:t>Rechtsgrundlage</w:t>
            </w:r>
            <w:r w:rsidR="005E0ED9">
              <w:rPr>
                <w:b/>
                <w:bCs/>
              </w:rPr>
              <w:t>n</w:t>
            </w:r>
            <w:r>
              <w:rPr>
                <w:b/>
                <w:bCs/>
              </w:rPr>
              <w:t xml:space="preserve"> der Verarbeitung</w:t>
            </w:r>
          </w:p>
        </w:tc>
        <w:tc>
          <w:tcPr>
            <w:tcW w:w="6039" w:type="dxa"/>
            <w:tcBorders>
              <w:top w:val="single" w:sz="4" w:space="0" w:color="AEAAAA"/>
              <w:left w:val="single" w:sz="4" w:space="0" w:color="AEAAAA"/>
              <w:bottom w:val="single" w:sz="4" w:space="0" w:color="AEAAAA"/>
            </w:tcBorders>
            <w:shd w:val="clear" w:color="auto" w:fill="auto"/>
          </w:tcPr>
          <w:p w14:paraId="2B9F9C9F" w14:textId="4E6EF517" w:rsidR="00E342CB" w:rsidRDefault="00F61B0F">
            <w:pPr>
              <w:rPr>
                <w:lang w:eastAsia="de-DE"/>
              </w:rPr>
            </w:pPr>
            <w:r>
              <w:rPr>
                <w:lang w:eastAsia="de-DE"/>
              </w:rPr>
              <w:t>Wir erheben und verarbeiten Ihre Daten</w:t>
            </w:r>
            <w:r w:rsidR="00E342CB">
              <w:rPr>
                <w:lang w:eastAsia="de-DE"/>
              </w:rPr>
              <w:t xml:space="preserve">, </w:t>
            </w:r>
            <w:r>
              <w:rPr>
                <w:lang w:eastAsia="de-DE"/>
              </w:rPr>
              <w:t>um Kommunikation</w:t>
            </w:r>
            <w:r w:rsidR="00C95AF3">
              <w:rPr>
                <w:lang w:eastAsia="de-DE"/>
              </w:rPr>
              <w:t xml:space="preserve"> und Kontaktpflege</w:t>
            </w:r>
            <w:r>
              <w:rPr>
                <w:lang w:eastAsia="de-DE"/>
              </w:rPr>
              <w:t xml:space="preserve"> zwischen </w:t>
            </w:r>
            <w:r w:rsidR="00E342CB">
              <w:rPr>
                <w:lang w:eastAsia="de-DE"/>
              </w:rPr>
              <w:t xml:space="preserve">der verantwortlichen Stelle und Ihnen sowie innerhalb von Gruppen, Kreisen und Chören zu ermöglichen. </w:t>
            </w:r>
            <w:r w:rsidR="00C95AF3">
              <w:rPr>
                <w:lang w:eastAsia="de-DE"/>
              </w:rPr>
              <w:t xml:space="preserve">Die Förderung des gemeindlichen und kirchlichen Lebens </w:t>
            </w:r>
            <w:r w:rsidR="001954C2">
              <w:rPr>
                <w:lang w:eastAsia="de-DE"/>
              </w:rPr>
              <w:t xml:space="preserve">durch Kommunikation und Kontaktpflege </w:t>
            </w:r>
            <w:r w:rsidR="00C95AF3">
              <w:rPr>
                <w:lang w:eastAsia="de-DE"/>
              </w:rPr>
              <w:t xml:space="preserve">gehört zu unseren Aufgaben. In der Regel </w:t>
            </w:r>
            <w:r w:rsidR="00196C3C">
              <w:rPr>
                <w:lang w:eastAsia="de-DE"/>
              </w:rPr>
              <w:t>verarbeiten</w:t>
            </w:r>
            <w:r w:rsidR="00C95AF3">
              <w:rPr>
                <w:lang w:eastAsia="de-DE"/>
              </w:rPr>
              <w:t xml:space="preserve"> wir Daten, die </w:t>
            </w:r>
            <w:r w:rsidR="001954C2">
              <w:rPr>
                <w:lang w:eastAsia="de-DE"/>
              </w:rPr>
              <w:t>dazu</w:t>
            </w:r>
            <w:r w:rsidR="00C95AF3">
              <w:rPr>
                <w:lang w:eastAsia="de-DE"/>
              </w:rPr>
              <w:t xml:space="preserve"> erforderlich sind auf der Grundlage von § 6 Nr. 3 DSG-EKD.</w:t>
            </w:r>
          </w:p>
          <w:p w14:paraId="4AAC23A2" w14:textId="4E86114C" w:rsidR="00C95AF3" w:rsidRDefault="00C95AF3">
            <w:pPr>
              <w:rPr>
                <w:lang w:eastAsia="de-DE"/>
              </w:rPr>
            </w:pPr>
            <w:r>
              <w:rPr>
                <w:lang w:eastAsia="de-DE"/>
              </w:rPr>
              <w:t xml:space="preserve">Wenn wir Sie um eine Einwilligung zur Verarbeitung Ihrer Daten bitten, verarbeiten wir </w:t>
            </w:r>
            <w:r w:rsidR="009B0F68">
              <w:rPr>
                <w:lang w:eastAsia="de-DE"/>
              </w:rPr>
              <w:t xml:space="preserve">diese </w:t>
            </w:r>
            <w:r>
              <w:rPr>
                <w:lang w:eastAsia="de-DE"/>
              </w:rPr>
              <w:t>Daten gemäß § 6 Nr. 2 DSG-EKD. Wenn wir darauf hinweisen, dass die Erhebung Ihrer Daten bei einer Anmeldung zu einem kirchlichen Angebot o.ä. erforderlich ist, ist § 6 Nr. 5 DSG-EKD Rechtsgrundlage für die Verarbeitung.</w:t>
            </w:r>
          </w:p>
          <w:p w14:paraId="413A009E" w14:textId="74FCD8E3" w:rsidR="00DC1892" w:rsidRDefault="00E342CB">
            <w:pPr>
              <w:rPr>
                <w:lang w:eastAsia="de-DE"/>
              </w:rPr>
            </w:pPr>
            <w:r>
              <w:rPr>
                <w:lang w:eastAsia="de-DE"/>
              </w:rPr>
              <w:t xml:space="preserve">Gegebenenfalls werden </w:t>
            </w:r>
            <w:r w:rsidR="00C95AF3">
              <w:rPr>
                <w:lang w:eastAsia="de-DE"/>
              </w:rPr>
              <w:t>Ihre</w:t>
            </w:r>
            <w:r>
              <w:rPr>
                <w:lang w:eastAsia="de-DE"/>
              </w:rPr>
              <w:t xml:space="preserve"> Daten</w:t>
            </w:r>
            <w:r w:rsidR="009B0F68">
              <w:rPr>
                <w:lang w:eastAsia="de-DE"/>
              </w:rPr>
              <w:t xml:space="preserve"> gemäß § 7 Abs. 2 </w:t>
            </w:r>
            <w:proofErr w:type="spellStart"/>
            <w:r w:rsidR="009B0F68">
              <w:rPr>
                <w:lang w:eastAsia="de-DE"/>
              </w:rPr>
              <w:t>i.V.m</w:t>
            </w:r>
            <w:proofErr w:type="spellEnd"/>
            <w:r w:rsidR="009B0F68">
              <w:rPr>
                <w:lang w:eastAsia="de-DE"/>
              </w:rPr>
              <w:t>. § 6 Nr. 6 DSG-EKD</w:t>
            </w:r>
            <w:r>
              <w:rPr>
                <w:lang w:eastAsia="de-DE"/>
              </w:rPr>
              <w:t xml:space="preserve"> auch verwendet</w:t>
            </w:r>
            <w:r w:rsidR="009B0F68">
              <w:rPr>
                <w:lang w:eastAsia="de-DE"/>
              </w:rPr>
              <w:t>, um Zuschüsse zu beantragen oder gegenüber Zuschussgebern Ihre Teilnahme nachzuweisen.</w:t>
            </w:r>
          </w:p>
        </w:tc>
      </w:tr>
      <w:tr w:rsidR="007F1C70" w14:paraId="4039F789" w14:textId="77777777" w:rsidTr="00231F0B">
        <w:tc>
          <w:tcPr>
            <w:tcW w:w="2975" w:type="dxa"/>
            <w:tcBorders>
              <w:top w:val="single" w:sz="4" w:space="0" w:color="AEAAAA"/>
              <w:bottom w:val="single" w:sz="4" w:space="0" w:color="AEAAAA"/>
            </w:tcBorders>
            <w:shd w:val="clear" w:color="auto" w:fill="F2F2F2"/>
          </w:tcPr>
          <w:p w14:paraId="6942DF9C" w14:textId="77777777" w:rsidR="007F1C70" w:rsidRDefault="00CC24BB">
            <w:pPr>
              <w:rPr>
                <w:b/>
                <w:bCs/>
              </w:rPr>
            </w:pPr>
            <w:r>
              <w:rPr>
                <w:b/>
                <w:bCs/>
              </w:rPr>
              <w:t xml:space="preserve">Kategorien und </w:t>
            </w:r>
            <w:r w:rsidR="007F1C70">
              <w:rPr>
                <w:b/>
                <w:bCs/>
              </w:rPr>
              <w:t>Herkunft</w:t>
            </w:r>
            <w:r w:rsidR="00E06EB5">
              <w:rPr>
                <w:b/>
                <w:bCs/>
              </w:rPr>
              <w:t xml:space="preserve"> </w:t>
            </w:r>
            <w:r w:rsidR="007F1C70">
              <w:rPr>
                <w:b/>
                <w:bCs/>
              </w:rPr>
              <w:t xml:space="preserve">der </w:t>
            </w:r>
            <w:r w:rsidR="00E06EB5">
              <w:rPr>
                <w:b/>
                <w:bCs/>
              </w:rPr>
              <w:t xml:space="preserve">personenbezogenen </w:t>
            </w:r>
            <w:r w:rsidR="007F1C70">
              <w:rPr>
                <w:b/>
                <w:bCs/>
              </w:rPr>
              <w:t>Daten</w:t>
            </w:r>
          </w:p>
        </w:tc>
        <w:tc>
          <w:tcPr>
            <w:tcW w:w="6039" w:type="dxa"/>
            <w:tcBorders>
              <w:top w:val="single" w:sz="4" w:space="0" w:color="AEAAAA"/>
              <w:left w:val="single" w:sz="4" w:space="0" w:color="AEAAAA"/>
              <w:bottom w:val="single" w:sz="4" w:space="0" w:color="AEAAAA"/>
            </w:tcBorders>
            <w:shd w:val="clear" w:color="auto" w:fill="auto"/>
          </w:tcPr>
          <w:p w14:paraId="458952CA" w14:textId="4A7BD9EB" w:rsidR="007F1C70" w:rsidRDefault="00196C3C">
            <w:pPr>
              <w:rPr>
                <w:lang w:eastAsia="de-DE"/>
              </w:rPr>
            </w:pPr>
            <w:r>
              <w:rPr>
                <w:lang w:eastAsia="de-DE"/>
              </w:rPr>
              <w:t xml:space="preserve">Wir verarbeiten Daten, die wir von Ihnen für die oben genannten Zwecke erhalten, z.B. durch Ihren Eintrag in einer Teilnehmerliste. Wenn Sie Kirchenmitglied oder Familienangehöriger eines Mitglieds sind, können wir für die oben genannten Zwecke auch </w:t>
            </w:r>
            <w:r w:rsidR="00B32274">
              <w:rPr>
                <w:lang w:eastAsia="de-DE"/>
              </w:rPr>
              <w:t>Kontaktdaten</w:t>
            </w:r>
            <w:r w:rsidR="000B6EEB">
              <w:rPr>
                <w:lang w:eastAsia="de-DE"/>
              </w:rPr>
              <w:t xml:space="preserve"> aus dem </w:t>
            </w:r>
            <w:r>
              <w:rPr>
                <w:lang w:eastAsia="de-DE"/>
              </w:rPr>
              <w:t>Gemeinde</w:t>
            </w:r>
            <w:r w:rsidR="001954C2">
              <w:rPr>
                <w:lang w:eastAsia="de-DE"/>
              </w:rPr>
              <w:t>g</w:t>
            </w:r>
            <w:r>
              <w:rPr>
                <w:lang w:eastAsia="de-DE"/>
              </w:rPr>
              <w:t xml:space="preserve">liederverzeichnis </w:t>
            </w:r>
            <w:r w:rsidR="000B6EEB">
              <w:rPr>
                <w:lang w:eastAsia="de-DE"/>
              </w:rPr>
              <w:t>verwenden</w:t>
            </w:r>
            <w:r>
              <w:rPr>
                <w:lang w:eastAsia="de-DE"/>
              </w:rPr>
              <w:t>.</w:t>
            </w:r>
          </w:p>
        </w:tc>
      </w:tr>
      <w:tr w:rsidR="00231F0B" w14:paraId="5C48A5E7" w14:textId="77777777" w:rsidTr="00231F0B">
        <w:tc>
          <w:tcPr>
            <w:tcW w:w="2975" w:type="dxa"/>
            <w:tcBorders>
              <w:top w:val="single" w:sz="4" w:space="0" w:color="AEAAAA"/>
              <w:bottom w:val="single" w:sz="4" w:space="0" w:color="AEAAAA"/>
            </w:tcBorders>
            <w:shd w:val="clear" w:color="auto" w:fill="F2F2F2"/>
          </w:tcPr>
          <w:p w14:paraId="0ADA08AE" w14:textId="77777777" w:rsidR="00231F0B" w:rsidRDefault="00231F0B" w:rsidP="00231F0B">
            <w:pPr>
              <w:rPr>
                <w:b/>
                <w:bCs/>
              </w:rPr>
            </w:pPr>
            <w:r>
              <w:rPr>
                <w:b/>
                <w:bCs/>
              </w:rPr>
              <w:t>Empfänger oder Kategorien von Empfängern der personenbezogenen Daten</w:t>
            </w:r>
            <w:r w:rsidR="00F908BA">
              <w:rPr>
                <w:b/>
                <w:bCs/>
              </w:rPr>
              <w:br/>
            </w:r>
            <w:r w:rsidR="009341C6">
              <w:rPr>
                <w:b/>
                <w:bCs/>
              </w:rPr>
              <w:t xml:space="preserve">und Information zur Erfüllung datenschutzrechtlicher Pflichten durch </w:t>
            </w:r>
            <w:r w:rsidR="00FD2B85">
              <w:rPr>
                <w:b/>
                <w:bCs/>
              </w:rPr>
              <w:t>Stellen, die gemeinsam mit der o.g. Stelle verantwortlich sind</w:t>
            </w:r>
          </w:p>
        </w:tc>
        <w:tc>
          <w:tcPr>
            <w:tcW w:w="6039" w:type="dxa"/>
            <w:tcBorders>
              <w:top w:val="single" w:sz="4" w:space="0" w:color="AEAAAA"/>
              <w:left w:val="single" w:sz="4" w:space="0" w:color="AEAAAA"/>
              <w:bottom w:val="single" w:sz="4" w:space="0" w:color="AEAAAA"/>
            </w:tcBorders>
            <w:shd w:val="clear" w:color="auto" w:fill="auto"/>
          </w:tcPr>
          <w:p w14:paraId="698BC0BE" w14:textId="77777777" w:rsidR="007A7B95" w:rsidRDefault="007A7B95" w:rsidP="00231F0B">
            <w:r>
              <w:t>I</w:t>
            </w:r>
            <w:r w:rsidR="00231F0B">
              <w:t>nnerhalb</w:t>
            </w:r>
            <w:r>
              <w:t xml:space="preserve"> der o</w:t>
            </w:r>
            <w:r w:rsidR="00602F13">
              <w:t>ben genannten</w:t>
            </w:r>
            <w:r>
              <w:t xml:space="preserve"> verantwortlichen Stelle erhalten diejenigen Mitarbeitenden Ihre Daten, die diese </w:t>
            </w:r>
            <w:r w:rsidR="005E0ED9">
              <w:t>zur Erfüllung der oben genannten Zwecke</w:t>
            </w:r>
            <w:r w:rsidR="00602F13">
              <w:t xml:space="preserve"> brauchen. </w:t>
            </w:r>
            <w:r w:rsidR="00BD3BB3" w:rsidRPr="00BD3BB3">
              <w:t xml:space="preserve">Auch von </w:t>
            </w:r>
            <w:r w:rsidR="00BD3BB3">
              <w:t>dieser Stelle</w:t>
            </w:r>
            <w:r w:rsidR="00BD3BB3" w:rsidRPr="00BD3BB3">
              <w:t xml:space="preserve"> eingesetzte Auftragsverarbeiter (§ 30 DSG-EKD) können zu diese</w:t>
            </w:r>
            <w:r w:rsidR="0023654C">
              <w:t>m</w:t>
            </w:r>
            <w:r w:rsidR="00BD3BB3" w:rsidRPr="00BD3BB3">
              <w:t xml:space="preserve"> Zweck Daten erhalten. Das sind beispielsweise Unternehmen für Aktenvernichtung oder IT-Dienstleistungen. Auf Anfrage informieren wir Sie gerne darüber, welche Unternehmen wir </w:t>
            </w:r>
            <w:r w:rsidR="00CC4C9B">
              <w:t>beauftragen</w:t>
            </w:r>
            <w:r w:rsidR="00BD3BB3" w:rsidRPr="00BD3BB3">
              <w:t>.</w:t>
            </w:r>
          </w:p>
          <w:p w14:paraId="24759DCA" w14:textId="3452641E" w:rsidR="001954C2" w:rsidRDefault="001954C2" w:rsidP="00231F0B">
            <w:r>
              <w:t>Soweit dies erforderlich ist, übermitteln wir Ihre Daten an andere kirchliche, kommunale und staatliche Stellen, von denen wir Zuschüsse erhalten oder mit denen wir bei der Erfüllung unserer Aufgaben zusammenarbeiten. Wir informieren Sie gerne auf Anfrage darüber, ob dies bei Ihrer ehrenamtlichen Tätigkeit bzw. bei Ihrer Teilnahme an Gruppen, Kreisen oder Chören erforderlich ist.</w:t>
            </w:r>
          </w:p>
          <w:p w14:paraId="6A1254B5" w14:textId="062C33FB" w:rsidR="00231F0B" w:rsidRDefault="002E07D6" w:rsidP="00231F0B">
            <w:r>
              <w:t xml:space="preserve">Für </w:t>
            </w:r>
            <w:r w:rsidR="00231F0B">
              <w:t xml:space="preserve">E-Mails </w:t>
            </w:r>
            <w:r>
              <w:t xml:space="preserve">und Cloud-Anwendungen nutzen wir ein System, das </w:t>
            </w:r>
            <w:r w:rsidR="00231F0B" w:rsidRPr="008D669E">
              <w:t>vom Landeskirchenamt der Ev</w:t>
            </w:r>
            <w:r w:rsidR="00426DC7">
              <w:t>ang</w:t>
            </w:r>
            <w:r w:rsidR="00231F0B" w:rsidRPr="008D669E">
              <w:t xml:space="preserve">.-Luth. Kirche in Bayern (LKA) sowie den Dienstleistern Cancom und Microsoft bereitgestellt </w:t>
            </w:r>
            <w:r w:rsidR="00231F0B">
              <w:t>wird</w:t>
            </w:r>
            <w:r w:rsidR="00231F0B" w:rsidRPr="008D669E">
              <w:t xml:space="preserve">. </w:t>
            </w:r>
            <w:r w:rsidR="002D54C5">
              <w:t xml:space="preserve">Ihre </w:t>
            </w:r>
            <w:r w:rsidR="007566A3">
              <w:t>Daten</w:t>
            </w:r>
            <w:r w:rsidR="00231F0B" w:rsidRPr="008D669E">
              <w:t xml:space="preserve"> </w:t>
            </w:r>
            <w:r w:rsidR="002D54C5">
              <w:t>können</w:t>
            </w:r>
            <w:r w:rsidR="002E2B9D">
              <w:t xml:space="preserve"> </w:t>
            </w:r>
            <w:r w:rsidR="00231F0B" w:rsidRPr="008D669E">
              <w:t>an Cancom und Microsoft übermittelt und in gemeinsamer Verantwortung mit dem LKA gemäß Abschnitt II.1 der Bekanntmachung über den Datenschutz bei von mehreren verantwortlichen kirchlichen Stellen betriebenen und genutzten Datenverarbeitungsanwendungen und IT-Diensten (</w:t>
            </w:r>
            <w:proofErr w:type="spellStart"/>
            <w:r w:rsidR="00231F0B" w:rsidRPr="008D669E">
              <w:t>DSGemVBek</w:t>
            </w:r>
            <w:proofErr w:type="spellEnd"/>
            <w:r w:rsidR="00231F0B" w:rsidRPr="008D669E">
              <w:t>) verarbeitet</w:t>
            </w:r>
            <w:r w:rsidR="002D54C5">
              <w:t xml:space="preserve"> werden</w:t>
            </w:r>
            <w:r w:rsidR="00231F0B" w:rsidRPr="008D669E">
              <w:t xml:space="preserve">. Das LKA ist insbesondere für technische Maßnahmen zuständig und stellt sicher, dass Zugriffe aus Staaten außerhalb des Europäischen Wirtschaftsraums verhindert werden. Die Zuständigkeit für Auskunftsersuchen und </w:t>
            </w:r>
            <w:r w:rsidR="007566A3">
              <w:t xml:space="preserve">für </w:t>
            </w:r>
            <w:r w:rsidR="00231F0B" w:rsidRPr="008D669E">
              <w:t xml:space="preserve">die Wahrung Ihrer Rechte liegt laut Nr. II.1.3.2 </w:t>
            </w:r>
            <w:proofErr w:type="spellStart"/>
            <w:r w:rsidR="00231F0B" w:rsidRPr="008D669E">
              <w:t>DSGemVBek</w:t>
            </w:r>
            <w:proofErr w:type="spellEnd"/>
            <w:r w:rsidR="00231F0B" w:rsidRPr="008D669E">
              <w:t xml:space="preserve"> bei uns. Sie können sich aber auch </w:t>
            </w:r>
            <w:r w:rsidR="00231F0B">
              <w:t>an das</w:t>
            </w:r>
            <w:r w:rsidR="00231F0B" w:rsidRPr="008D669E">
              <w:t xml:space="preserve"> </w:t>
            </w:r>
            <w:r w:rsidR="000B1310">
              <w:t>LKA</w:t>
            </w:r>
            <w:r w:rsidR="00231F0B" w:rsidRPr="008D669E">
              <w:t xml:space="preserve"> wenden:</w:t>
            </w:r>
            <w:r w:rsidR="00231F0B" w:rsidRPr="008D669E">
              <w:br/>
              <w:t>Landeskirchenamt der Ev</w:t>
            </w:r>
            <w:r w:rsidR="00426DC7">
              <w:t>ang</w:t>
            </w:r>
            <w:r w:rsidR="00231F0B" w:rsidRPr="008D669E">
              <w:t>.-Luth. Kirche in Bayern</w:t>
            </w:r>
            <w:r w:rsidR="000B1310">
              <w:br/>
            </w:r>
            <w:r w:rsidR="00231F0B" w:rsidRPr="008D669E">
              <w:t>Katharina-von-Bora-Str. 7-13, 80333 München</w:t>
            </w:r>
            <w:r w:rsidR="00231F0B" w:rsidRPr="008D669E">
              <w:br/>
              <w:t>Tel. 089 55950 –  E-Mail: </w:t>
            </w:r>
            <w:hyperlink r:id="rId14" w:tgtFrame="_blank" w:tooltip="mailto:landeskirchenamt@elkb.de" w:history="1">
              <w:r w:rsidR="00231F0B" w:rsidRPr="008D669E">
                <w:rPr>
                  <w:rStyle w:val="Hyperlink"/>
                </w:rPr>
                <w:t>landeskirchenamt@elkb.de</w:t>
              </w:r>
            </w:hyperlink>
          </w:p>
        </w:tc>
      </w:tr>
      <w:tr w:rsidR="00231F0B" w14:paraId="585EFCA8" w14:textId="77777777" w:rsidTr="00231F0B">
        <w:tc>
          <w:tcPr>
            <w:tcW w:w="2975" w:type="dxa"/>
            <w:tcBorders>
              <w:top w:val="single" w:sz="4" w:space="0" w:color="AEAAAA"/>
              <w:bottom w:val="single" w:sz="4" w:space="0" w:color="AEAAAA"/>
            </w:tcBorders>
            <w:shd w:val="clear" w:color="auto" w:fill="F2F2F2"/>
          </w:tcPr>
          <w:p w14:paraId="6A117C50" w14:textId="77777777" w:rsidR="00231F0B" w:rsidRDefault="00231F0B" w:rsidP="00231F0B">
            <w:pPr>
              <w:rPr>
                <w:b/>
                <w:bCs/>
              </w:rPr>
            </w:pPr>
            <w:r>
              <w:rPr>
                <w:b/>
                <w:bCs/>
              </w:rPr>
              <w:t>Dauer, für die die personenbezogenen Daten gespeichert werden, oder – falls dies nicht möglich ist – Kriterien für die Festlegung der Speicherdauer</w:t>
            </w:r>
          </w:p>
        </w:tc>
        <w:tc>
          <w:tcPr>
            <w:tcW w:w="6039" w:type="dxa"/>
            <w:tcBorders>
              <w:top w:val="single" w:sz="4" w:space="0" w:color="AEAAAA"/>
              <w:left w:val="single" w:sz="4" w:space="0" w:color="AEAAAA"/>
              <w:bottom w:val="single" w:sz="4" w:space="0" w:color="AEAAAA"/>
            </w:tcBorders>
            <w:shd w:val="clear" w:color="auto" w:fill="auto"/>
          </w:tcPr>
          <w:p w14:paraId="26FA4DFA" w14:textId="77777777" w:rsidR="000B6EEB" w:rsidRDefault="000B6EEB" w:rsidP="000B6EEB">
            <w:r>
              <w:t>Personenbezogene Daten werden gelöscht, sobald sie für die Erreichung des Zweckes ihrer Erhebung nicht mehr erforderlich sind und soweit der Löschung keine Aufbewahrungspflichten, an die wir rechtlich gebunden sind, entgegenstehen.</w:t>
            </w:r>
          </w:p>
          <w:p w14:paraId="48823A0C" w14:textId="3FEC0EC2" w:rsidR="000B6EEB" w:rsidRDefault="000B6EEB" w:rsidP="000B6EEB">
            <w:r>
              <w:t>Teilnehmerlisten werden regelmäßig überprüft und aktualisiert. Daten von ausgeschiedenen Personen werden dabei gelöscht.</w:t>
            </w:r>
          </w:p>
          <w:p w14:paraId="3BDAEA65" w14:textId="1430D85E" w:rsidR="00231F0B" w:rsidRDefault="007B5392" w:rsidP="000B6EEB">
            <w:r>
              <w:t xml:space="preserve">Aufbewahrungspflichten richten sich insbesondere nach der Kirchlichen Haushaltordnung, der Abgabenordnung, der Sozialgesetzgebung und der </w:t>
            </w:r>
            <w:proofErr w:type="spellStart"/>
            <w:r>
              <w:t>Registraturordnung</w:t>
            </w:r>
            <w:proofErr w:type="spellEnd"/>
            <w:r>
              <w:t xml:space="preserve"> der Evang.-Luth. Kirche in Bayern.</w:t>
            </w:r>
          </w:p>
        </w:tc>
      </w:tr>
      <w:tr w:rsidR="00FE6595" w14:paraId="1E869F31" w14:textId="77777777" w:rsidTr="00231F0B">
        <w:tc>
          <w:tcPr>
            <w:tcW w:w="2975" w:type="dxa"/>
            <w:tcBorders>
              <w:top w:val="single" w:sz="4" w:space="0" w:color="AEAAAA"/>
              <w:bottom w:val="single" w:sz="4" w:space="0" w:color="AEAAAA"/>
            </w:tcBorders>
            <w:shd w:val="clear" w:color="auto" w:fill="F2F2F2"/>
          </w:tcPr>
          <w:p w14:paraId="4F0F9C50" w14:textId="77777777" w:rsidR="00FE6595" w:rsidRDefault="00FE6595" w:rsidP="00231F0B">
            <w:pPr>
              <w:rPr>
                <w:b/>
                <w:bCs/>
              </w:rPr>
            </w:pPr>
            <w:r>
              <w:rPr>
                <w:b/>
                <w:bCs/>
              </w:rPr>
              <w:t xml:space="preserve">Automatisierte Entscheidungsfindung und </w:t>
            </w:r>
            <w:proofErr w:type="spellStart"/>
            <w:r>
              <w:rPr>
                <w:b/>
                <w:bCs/>
              </w:rPr>
              <w:t>Profiling</w:t>
            </w:r>
            <w:proofErr w:type="spellEnd"/>
          </w:p>
        </w:tc>
        <w:tc>
          <w:tcPr>
            <w:tcW w:w="6039" w:type="dxa"/>
            <w:tcBorders>
              <w:top w:val="single" w:sz="4" w:space="0" w:color="AEAAAA"/>
              <w:left w:val="single" w:sz="4" w:space="0" w:color="AEAAAA"/>
              <w:bottom w:val="single" w:sz="4" w:space="0" w:color="AEAAAA"/>
            </w:tcBorders>
            <w:shd w:val="clear" w:color="auto" w:fill="auto"/>
          </w:tcPr>
          <w:p w14:paraId="24EC7664" w14:textId="77777777" w:rsidR="00FE6595" w:rsidRDefault="00AC17E8" w:rsidP="00231F0B">
            <w:r>
              <w:t xml:space="preserve">Alle wesentlichen Entscheidungen </w:t>
            </w:r>
            <w:r w:rsidR="005E0ED9">
              <w:t>bei der Verarbeitung Ihrer Daten</w:t>
            </w:r>
            <w:r>
              <w:t xml:space="preserve"> werden von Menschen getroffen. Automatisierte Entscheidungen</w:t>
            </w:r>
            <w:r w:rsidR="00FD679F">
              <w:t xml:space="preserve">, die rechtliche Wirkung entfalten oder Sie in ähnlicher Weise beeinträchtigen können, finden nicht statt. Ihre Daten werden auch nicht </w:t>
            </w:r>
            <w:r w:rsidR="00D57A7A">
              <w:t xml:space="preserve">zur </w:t>
            </w:r>
            <w:r w:rsidR="00B24874">
              <w:t>automatisierten</w:t>
            </w:r>
            <w:r w:rsidR="00D57A7A">
              <w:t xml:space="preserve"> </w:t>
            </w:r>
            <w:r w:rsidR="00737FD9">
              <w:t>Bewertung</w:t>
            </w:r>
            <w:r w:rsidR="00D57A7A">
              <w:t xml:space="preserve"> </w:t>
            </w:r>
            <w:r w:rsidR="0010681C">
              <w:t xml:space="preserve">und Vorhersage </w:t>
            </w:r>
            <w:r w:rsidR="00D41CE3">
              <w:t>von</w:t>
            </w:r>
            <w:r w:rsidR="00D57A7A">
              <w:t xml:space="preserve"> Arbeitsleistung</w:t>
            </w:r>
            <w:r w:rsidR="00B107EC">
              <w:t>, Gesundheit</w:t>
            </w:r>
            <w:r w:rsidR="004C385A">
              <w:t>, Interessen</w:t>
            </w:r>
            <w:r w:rsidR="00D57A7A">
              <w:t xml:space="preserve"> </w:t>
            </w:r>
            <w:r w:rsidR="00D41CE3">
              <w:t xml:space="preserve">o.ä. </w:t>
            </w:r>
            <w:r w:rsidR="00451646">
              <w:t>verwendet</w:t>
            </w:r>
            <w:r w:rsidR="00FD679F">
              <w:t>.</w:t>
            </w:r>
          </w:p>
        </w:tc>
      </w:tr>
      <w:tr w:rsidR="00231F0B" w14:paraId="59026532" w14:textId="77777777" w:rsidTr="00231F0B">
        <w:tc>
          <w:tcPr>
            <w:tcW w:w="2975" w:type="dxa"/>
            <w:tcBorders>
              <w:top w:val="single" w:sz="4" w:space="0" w:color="AEAAAA"/>
              <w:bottom w:val="single" w:sz="4" w:space="0" w:color="AEAAAA"/>
            </w:tcBorders>
            <w:shd w:val="clear" w:color="auto" w:fill="F2F2F2"/>
          </w:tcPr>
          <w:p w14:paraId="2D95CB81" w14:textId="77777777" w:rsidR="00231F0B" w:rsidRDefault="00231F0B" w:rsidP="00231F0B">
            <w:pPr>
              <w:rPr>
                <w:b/>
                <w:bCs/>
              </w:rPr>
            </w:pPr>
            <w:r>
              <w:rPr>
                <w:b/>
                <w:bCs/>
              </w:rPr>
              <w:t>Betroffenenrechte</w:t>
            </w:r>
          </w:p>
        </w:tc>
        <w:tc>
          <w:tcPr>
            <w:tcW w:w="6039" w:type="dxa"/>
            <w:tcBorders>
              <w:top w:val="single" w:sz="4" w:space="0" w:color="AEAAAA"/>
              <w:left w:val="single" w:sz="4" w:space="0" w:color="AEAAAA"/>
              <w:bottom w:val="single" w:sz="4" w:space="0" w:color="AEAAAA"/>
            </w:tcBorders>
            <w:shd w:val="clear" w:color="auto" w:fill="auto"/>
          </w:tcPr>
          <w:p w14:paraId="66ACF03F" w14:textId="77777777" w:rsidR="00231F0B" w:rsidRDefault="00231F0B" w:rsidP="00231F0B">
            <w:r>
              <w:t>Sie können Auskunft darüber verlangen, ob wir personenbezogene Daten von Ihnen verarbeiten. Ist dies der Fall, so haben Sie ein Recht auf Auskunft über diese personenbezogenen Daten sowie auf weitere mit der Verarbeitung zusammenhängende Informationen (§ 19 DSG</w:t>
            </w:r>
            <w:r>
              <w:noBreakHyphen/>
              <w:t>EKD). Bitte beachten Sie, dass dieses Auskunftsrecht in bestimmten Fällen eingeschränkt oder ausgeschlossen sein kann (§ 19 Abs. </w:t>
            </w:r>
            <w:r w:rsidR="00717C62">
              <w:t xml:space="preserve">3 </w:t>
            </w:r>
            <w:r>
              <w:t> DSG</w:t>
            </w:r>
            <w:r>
              <w:noBreakHyphen/>
              <w:t>EKD).</w:t>
            </w:r>
          </w:p>
          <w:p w14:paraId="13899FAB" w14:textId="77777777" w:rsidR="00231F0B" w:rsidRDefault="00231F0B" w:rsidP="00231F0B">
            <w:r>
              <w:t>Für den Fall, dass personenbezogene Daten über Sie nicht (mehr) zutreffend oder unvollständig sind, können Sie eine Berichtigung und gegebenenfalls Vervollständigung dieser Daten verlangen (§ 20 DSG</w:t>
            </w:r>
            <w:r>
              <w:noBreakHyphen/>
              <w:t>EKD).</w:t>
            </w:r>
          </w:p>
          <w:p w14:paraId="21BF237D" w14:textId="77777777" w:rsidR="00231F0B" w:rsidRDefault="00231F0B" w:rsidP="00231F0B">
            <w:r>
              <w:t>Liegen die gesetzlichen Voraussetzungen vor, so können Sie die Löschung oder Einschränkung der Verarbeitung verlangen, vom Recht auf Datenübertragbarkeit Gebrauch machen sowie Widerspruch gegen die Verarbeitung einlegen (§§ 21, 22, 24, 25 DSG</w:t>
            </w:r>
            <w:r>
              <w:noBreakHyphen/>
              <w:t>EKD).</w:t>
            </w:r>
          </w:p>
          <w:p w14:paraId="3CC12703" w14:textId="77777777" w:rsidR="00231F0B" w:rsidRDefault="00231F0B" w:rsidP="00231F0B">
            <w:r>
              <w:t>Bitte setzen Sie sich mit uns in Verbindung, wenn Sie ein Betroffenenrecht geltend machen möchten.</w:t>
            </w:r>
          </w:p>
        </w:tc>
      </w:tr>
      <w:tr w:rsidR="00231F0B" w14:paraId="7F714BA7" w14:textId="77777777" w:rsidTr="00231F0B">
        <w:tc>
          <w:tcPr>
            <w:tcW w:w="2975" w:type="dxa"/>
            <w:tcBorders>
              <w:top w:val="single" w:sz="4" w:space="0" w:color="AEAAAA"/>
              <w:bottom w:val="single" w:sz="4" w:space="0" w:color="AEAAAA"/>
            </w:tcBorders>
            <w:shd w:val="clear" w:color="auto" w:fill="F2F2F2"/>
          </w:tcPr>
          <w:p w14:paraId="4BF11777" w14:textId="77777777" w:rsidR="00231F0B" w:rsidRDefault="00231F0B" w:rsidP="00231F0B">
            <w:pPr>
              <w:rPr>
                <w:b/>
                <w:bCs/>
              </w:rPr>
            </w:pPr>
            <w:r>
              <w:rPr>
                <w:b/>
                <w:bCs/>
              </w:rPr>
              <w:t>Beschwerderecht</w:t>
            </w:r>
          </w:p>
        </w:tc>
        <w:tc>
          <w:tcPr>
            <w:tcW w:w="6039" w:type="dxa"/>
            <w:tcBorders>
              <w:top w:val="single" w:sz="4" w:space="0" w:color="AEAAAA"/>
              <w:left w:val="single" w:sz="4" w:space="0" w:color="AEAAAA"/>
              <w:bottom w:val="single" w:sz="4" w:space="0" w:color="AEAAAA"/>
            </w:tcBorders>
            <w:shd w:val="clear" w:color="auto" w:fill="auto"/>
          </w:tcPr>
          <w:p w14:paraId="7B1E0412" w14:textId="77777777" w:rsidR="00231F0B" w:rsidRDefault="00231F0B" w:rsidP="00231F0B">
            <w:r>
              <w:t>Jede betroffene Person kann sich gemäß § 46 Abs. 1 DSG</w:t>
            </w:r>
            <w:r>
              <w:noBreakHyphen/>
              <w:t>EKD unbeschadet weiterer Rechtsbehelfe mit einer Beschwerde an die zuständige Aufsichtsbehörde wenden, wenn sie der Ansicht ist, bei der Erhebung, Verarbeitung oder Nutzung ihrer personenbezogenen Daten durch kirchliche Stellen in ihren Rechten verletzt worden zu sein.</w:t>
            </w:r>
          </w:p>
          <w:p w14:paraId="498F308F" w14:textId="77777777" w:rsidR="00231F0B" w:rsidRDefault="00231F0B" w:rsidP="00231F0B">
            <w:r>
              <w:rPr>
                <w:rFonts w:eastAsia="Arial" w:cs="Source Sans Pro"/>
                <w:lang w:eastAsia="de-DE"/>
              </w:rPr>
              <w:t>Gemäß § 46 Abs. 3 DSG</w:t>
            </w:r>
            <w:r>
              <w:rPr>
                <w:rFonts w:eastAsia="Arial" w:cs="Source Sans Pro"/>
                <w:lang w:eastAsia="de-DE"/>
              </w:rPr>
              <w:noBreakHyphen/>
              <w:t>EKD darf niemand wegen der Mitteilung von Tatsachen, die geeignet sind, den Verdacht aufkommen zu lassen, das kirchliche Datenschutzgesetz oder eine andere Rechtsvorschrift über den Datenschutz sei verletzt worden, gemaßregelt oder benachteiligt werden. Mitarbeitende der kirchlichen Stellen müssen für Mitteilungen an Beauftragte für Datenschutz nicht den Dienstweg einhalten.</w:t>
            </w:r>
          </w:p>
          <w:p w14:paraId="1546A7E8" w14:textId="77777777" w:rsidR="00231F0B" w:rsidRDefault="00231F0B" w:rsidP="00231F0B">
            <w:r>
              <w:t>Die zuständige Aufsichtsbehörde erreichen Sie unter:</w:t>
            </w:r>
          </w:p>
          <w:p w14:paraId="52A42D79" w14:textId="77777777" w:rsidR="00231F0B" w:rsidRDefault="00231F0B" w:rsidP="00231F0B">
            <w:r>
              <w:rPr>
                <w:rFonts w:eastAsia="Arial" w:cs="Source Sans Pro"/>
                <w:lang w:eastAsia="de-DE"/>
              </w:rPr>
              <w:t>Der Beauftragte für den Datenschutz der EKD</w:t>
            </w:r>
            <w:r>
              <w:rPr>
                <w:rFonts w:eastAsia="Arial" w:cs="Source Sans Pro"/>
                <w:lang w:eastAsia="de-DE"/>
              </w:rPr>
              <w:br/>
              <w:t>– Außenstelle Ulm –</w:t>
            </w:r>
            <w:r>
              <w:rPr>
                <w:rFonts w:eastAsia="Arial" w:cs="Source Sans Pro"/>
                <w:lang w:eastAsia="de-DE"/>
              </w:rPr>
              <w:br/>
            </w:r>
            <w:proofErr w:type="spellStart"/>
            <w:r>
              <w:rPr>
                <w:rFonts w:eastAsia="Arial" w:cs="Source Sans Pro"/>
                <w:lang w:eastAsia="de-DE"/>
              </w:rPr>
              <w:t>Hafenbad</w:t>
            </w:r>
            <w:proofErr w:type="spellEnd"/>
            <w:r>
              <w:rPr>
                <w:rFonts w:eastAsia="Arial" w:cs="Source Sans Pro"/>
                <w:lang w:eastAsia="de-DE"/>
              </w:rPr>
              <w:t xml:space="preserve"> 22, 89073 Ulm</w:t>
            </w:r>
            <w:r>
              <w:rPr>
                <w:rFonts w:eastAsia="Arial" w:cs="Source Sans Pro"/>
                <w:lang w:eastAsia="de-DE"/>
              </w:rPr>
              <w:br/>
              <w:t>Telefon: 0731 1405930 – Fax: 0731 14095320</w:t>
            </w:r>
            <w:r>
              <w:rPr>
                <w:rFonts w:eastAsia="Arial" w:cs="Source Sans Pro"/>
                <w:lang w:eastAsia="de-DE"/>
              </w:rPr>
              <w:br/>
              <w:t>E-Mail:  sued@datenschutz.ekd.de</w:t>
            </w:r>
          </w:p>
        </w:tc>
      </w:tr>
      <w:tr w:rsidR="00231F0B" w14:paraId="3F690AD9" w14:textId="77777777" w:rsidTr="00231F0B">
        <w:tc>
          <w:tcPr>
            <w:tcW w:w="2975" w:type="dxa"/>
            <w:tcBorders>
              <w:top w:val="single" w:sz="4" w:space="0" w:color="AEAAAA"/>
              <w:bottom w:val="single" w:sz="4" w:space="0" w:color="AEAAAA"/>
            </w:tcBorders>
            <w:shd w:val="clear" w:color="auto" w:fill="F2F2F2"/>
          </w:tcPr>
          <w:p w14:paraId="3870378F" w14:textId="77777777" w:rsidR="00231F0B" w:rsidRDefault="00231F0B" w:rsidP="00231F0B">
            <w:pPr>
              <w:rPr>
                <w:b/>
                <w:bCs/>
              </w:rPr>
            </w:pPr>
            <w:r>
              <w:rPr>
                <w:b/>
                <w:bCs/>
              </w:rPr>
              <w:t>Erforderlichkeit der Bereitstellung der personenbezogenen Daten und mögliche Folgen der Nichtbereitstellung</w:t>
            </w:r>
          </w:p>
        </w:tc>
        <w:tc>
          <w:tcPr>
            <w:tcW w:w="6039" w:type="dxa"/>
            <w:tcBorders>
              <w:top w:val="single" w:sz="4" w:space="0" w:color="AEAAAA"/>
              <w:left w:val="single" w:sz="4" w:space="0" w:color="AEAAAA"/>
              <w:bottom w:val="single" w:sz="4" w:space="0" w:color="AEAAAA"/>
            </w:tcBorders>
            <w:shd w:val="clear" w:color="auto" w:fill="auto"/>
          </w:tcPr>
          <w:p w14:paraId="5A7A7A03" w14:textId="22C0177F" w:rsidR="001858CA" w:rsidRDefault="008037F1" w:rsidP="00231F0B">
            <w:r>
              <w:t xml:space="preserve">Wenn Sie </w:t>
            </w:r>
            <w:r w:rsidR="00B32274">
              <w:t>mit uns kommunizieren und</w:t>
            </w:r>
            <w:r>
              <w:t xml:space="preserve"> uns Informationen</w:t>
            </w:r>
            <w:r w:rsidR="00B32274">
              <w:t xml:space="preserve"> erhalten möchten</w:t>
            </w:r>
            <w:r>
              <w:t xml:space="preserve">, z.B. </w:t>
            </w:r>
            <w:r w:rsidR="00B32274">
              <w:t xml:space="preserve">bei </w:t>
            </w:r>
            <w:r>
              <w:t>Termin</w:t>
            </w:r>
            <w:r w:rsidR="00B32274">
              <w:t>absprachen</w:t>
            </w:r>
            <w:r>
              <w:t xml:space="preserve"> von Gruppen, Kreisen und Chören, ist die Verarbeitung Ihrer Kontaktdaten erforderlich. Bei Nichtbereitstellung können Sie </w:t>
            </w:r>
            <w:r w:rsidR="00B32274">
              <w:t xml:space="preserve">nicht oder nur persönlich an der Kommunikation teilnehmen und </w:t>
            </w:r>
            <w:r>
              <w:t xml:space="preserve">Informationen </w:t>
            </w:r>
            <w:r w:rsidR="00B32274">
              <w:t>nur über kirchliche Publikationen oder Abkündigungen</w:t>
            </w:r>
            <w:r>
              <w:t xml:space="preserve"> erhalten.</w:t>
            </w:r>
          </w:p>
          <w:p w14:paraId="44104663" w14:textId="240E7006" w:rsidR="008037F1" w:rsidRDefault="008037F1" w:rsidP="00231F0B">
            <w:r>
              <w:t xml:space="preserve">Auch aus anderen Gründen, z.B. für die Beantragung von Zuschüssen, kann die Bereitstellung personenbezogener Daten für die Teilnahme an Gruppen, Kreisen oder Chören und für ehrenamtliche Tätigkeiten erforderlich sein. Wir informieren Sie gerne auf Anfrage darüber, was für </w:t>
            </w:r>
            <w:r w:rsidR="00B32274">
              <w:t>Ihre Gruppe, Ihren Kreis, Ihren Chor oder Ihre Tätigkeit erforderlich ist.</w:t>
            </w:r>
            <w:r>
              <w:t xml:space="preserve"> </w:t>
            </w:r>
          </w:p>
        </w:tc>
      </w:tr>
    </w:tbl>
    <w:p w14:paraId="3BD1FA3A" w14:textId="77777777" w:rsidR="00DC1892" w:rsidRDefault="00DC1892">
      <w:pPr>
        <w:spacing w:after="160" w:line="280" w:lineRule="exact"/>
        <w:jc w:val="both"/>
      </w:pPr>
    </w:p>
    <w:sectPr w:rsidR="00DC1892" w:rsidSect="00FD248A">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021" w:left="1418"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B83BF" w14:textId="77777777" w:rsidR="004129AC" w:rsidRDefault="004129AC" w:rsidP="00055909">
      <w:pPr>
        <w:spacing w:after="0"/>
      </w:pPr>
      <w:r>
        <w:separator/>
      </w:r>
    </w:p>
  </w:endnote>
  <w:endnote w:type="continuationSeparator" w:id="0">
    <w:p w14:paraId="273192F2" w14:textId="77777777" w:rsidR="004129AC" w:rsidRDefault="004129AC" w:rsidP="00055909">
      <w:pPr>
        <w:spacing w:after="0"/>
      </w:pPr>
      <w:r>
        <w:continuationSeparator/>
      </w:r>
    </w:p>
  </w:endnote>
  <w:endnote w:type="continuationNotice" w:id="1">
    <w:p w14:paraId="1180DA3F" w14:textId="77777777" w:rsidR="004129AC" w:rsidRDefault="004129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600002F7" w:usb1="02000001" w:usb2="00000000" w:usb3="00000000" w:csb0="0000019F"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D3A7" w14:textId="77777777" w:rsidR="00055909" w:rsidRDefault="0005590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B32C" w14:textId="77777777" w:rsidR="00055909" w:rsidRDefault="0005590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BA31" w14:textId="77777777" w:rsidR="00055909" w:rsidRDefault="000559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BD2C5" w14:textId="77777777" w:rsidR="004129AC" w:rsidRDefault="004129AC" w:rsidP="00055909">
      <w:pPr>
        <w:spacing w:after="0"/>
      </w:pPr>
      <w:r>
        <w:separator/>
      </w:r>
    </w:p>
  </w:footnote>
  <w:footnote w:type="continuationSeparator" w:id="0">
    <w:p w14:paraId="14FD8926" w14:textId="77777777" w:rsidR="004129AC" w:rsidRDefault="004129AC" w:rsidP="00055909">
      <w:pPr>
        <w:spacing w:after="0"/>
      </w:pPr>
      <w:r>
        <w:continuationSeparator/>
      </w:r>
    </w:p>
  </w:footnote>
  <w:footnote w:type="continuationNotice" w:id="1">
    <w:p w14:paraId="0FC851FD" w14:textId="77777777" w:rsidR="004129AC" w:rsidRDefault="004129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2D42" w14:textId="77777777" w:rsidR="00055909" w:rsidRDefault="000559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62E4" w14:textId="77777777" w:rsidR="00055909" w:rsidRDefault="0005590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2A78" w14:textId="77777777" w:rsidR="00055909" w:rsidRDefault="000559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95315"/>
    <w:multiLevelType w:val="multilevel"/>
    <w:tmpl w:val="13AAA4EE"/>
    <w:lvl w:ilvl="0">
      <w:start w:val="1"/>
      <w:numFmt w:val="none"/>
      <w:pStyle w:val="berschrift1"/>
      <w:suff w:val="nothing"/>
      <w:lvlText w:val=""/>
      <w:lvlJc w:val="left"/>
      <w:pPr>
        <w:ind w:left="0" w:firstLine="0"/>
      </w:pPr>
    </w:lvl>
    <w:lvl w:ilvl="1">
      <w:start w:val="1"/>
      <w:numFmt w:val="none"/>
      <w:pStyle w:val="berschrif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8BF4E3B"/>
    <w:multiLevelType w:val="multilevel"/>
    <w:tmpl w:val="D9D67E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357001333">
    <w:abstractNumId w:val="0"/>
  </w:num>
  <w:num w:numId="2" w16cid:durableId="2147043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attachedTemplate r:id="rId1"/>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B0F"/>
    <w:rsid w:val="00005863"/>
    <w:rsid w:val="00025D85"/>
    <w:rsid w:val="0002701B"/>
    <w:rsid w:val="000340F2"/>
    <w:rsid w:val="00046F90"/>
    <w:rsid w:val="00055909"/>
    <w:rsid w:val="000B1310"/>
    <w:rsid w:val="000B6EEB"/>
    <w:rsid w:val="000B788C"/>
    <w:rsid w:val="000E02CA"/>
    <w:rsid w:val="000E1F0B"/>
    <w:rsid w:val="0010681C"/>
    <w:rsid w:val="0011011A"/>
    <w:rsid w:val="00115899"/>
    <w:rsid w:val="00116E8E"/>
    <w:rsid w:val="00150084"/>
    <w:rsid w:val="00155293"/>
    <w:rsid w:val="0018454D"/>
    <w:rsid w:val="001846F6"/>
    <w:rsid w:val="001858CA"/>
    <w:rsid w:val="001954C2"/>
    <w:rsid w:val="00196C3C"/>
    <w:rsid w:val="001D3A6E"/>
    <w:rsid w:val="001D615F"/>
    <w:rsid w:val="001D7CCA"/>
    <w:rsid w:val="00231F0B"/>
    <w:rsid w:val="0023499D"/>
    <w:rsid w:val="0023654C"/>
    <w:rsid w:val="00272940"/>
    <w:rsid w:val="002C0E8F"/>
    <w:rsid w:val="002C753B"/>
    <w:rsid w:val="002D54C5"/>
    <w:rsid w:val="002E07D6"/>
    <w:rsid w:val="002E2B9D"/>
    <w:rsid w:val="002E7224"/>
    <w:rsid w:val="00310E9A"/>
    <w:rsid w:val="0033495D"/>
    <w:rsid w:val="003B33B7"/>
    <w:rsid w:val="003F2603"/>
    <w:rsid w:val="004116BD"/>
    <w:rsid w:val="004129AC"/>
    <w:rsid w:val="00426DC7"/>
    <w:rsid w:val="00437F8F"/>
    <w:rsid w:val="00451646"/>
    <w:rsid w:val="00453ABB"/>
    <w:rsid w:val="004913AA"/>
    <w:rsid w:val="004C385A"/>
    <w:rsid w:val="004C7EBA"/>
    <w:rsid w:val="00511496"/>
    <w:rsid w:val="005144B9"/>
    <w:rsid w:val="0052380C"/>
    <w:rsid w:val="00540181"/>
    <w:rsid w:val="00546202"/>
    <w:rsid w:val="005578AF"/>
    <w:rsid w:val="005E0ED9"/>
    <w:rsid w:val="00602F13"/>
    <w:rsid w:val="0060567C"/>
    <w:rsid w:val="00606194"/>
    <w:rsid w:val="00641DA5"/>
    <w:rsid w:val="006A1AAF"/>
    <w:rsid w:val="006B25F2"/>
    <w:rsid w:val="006F2AD9"/>
    <w:rsid w:val="00717C62"/>
    <w:rsid w:val="00725521"/>
    <w:rsid w:val="00726114"/>
    <w:rsid w:val="00737FD9"/>
    <w:rsid w:val="007566A3"/>
    <w:rsid w:val="0078297B"/>
    <w:rsid w:val="007A7B95"/>
    <w:rsid w:val="007B5392"/>
    <w:rsid w:val="007F1C70"/>
    <w:rsid w:val="008037F1"/>
    <w:rsid w:val="008156B6"/>
    <w:rsid w:val="0082511A"/>
    <w:rsid w:val="00827F27"/>
    <w:rsid w:val="00837F39"/>
    <w:rsid w:val="00883BE6"/>
    <w:rsid w:val="008C2EDD"/>
    <w:rsid w:val="008F77E5"/>
    <w:rsid w:val="00904373"/>
    <w:rsid w:val="009231F5"/>
    <w:rsid w:val="00927ECF"/>
    <w:rsid w:val="009341C6"/>
    <w:rsid w:val="00960348"/>
    <w:rsid w:val="009949B2"/>
    <w:rsid w:val="009A5ECE"/>
    <w:rsid w:val="009B0F68"/>
    <w:rsid w:val="009D61F7"/>
    <w:rsid w:val="00A055D3"/>
    <w:rsid w:val="00A540D3"/>
    <w:rsid w:val="00A662C4"/>
    <w:rsid w:val="00A70FA7"/>
    <w:rsid w:val="00A90048"/>
    <w:rsid w:val="00AA6875"/>
    <w:rsid w:val="00AC17E8"/>
    <w:rsid w:val="00AC19A2"/>
    <w:rsid w:val="00AE37A5"/>
    <w:rsid w:val="00B107EC"/>
    <w:rsid w:val="00B24874"/>
    <w:rsid w:val="00B32274"/>
    <w:rsid w:val="00B730C7"/>
    <w:rsid w:val="00BA6C3C"/>
    <w:rsid w:val="00BB63BB"/>
    <w:rsid w:val="00BD3BB3"/>
    <w:rsid w:val="00BE24C9"/>
    <w:rsid w:val="00C61883"/>
    <w:rsid w:val="00C8066E"/>
    <w:rsid w:val="00C95AF3"/>
    <w:rsid w:val="00CB194B"/>
    <w:rsid w:val="00CC24BB"/>
    <w:rsid w:val="00CC4C9B"/>
    <w:rsid w:val="00CE28F1"/>
    <w:rsid w:val="00D05DF7"/>
    <w:rsid w:val="00D0687D"/>
    <w:rsid w:val="00D14F91"/>
    <w:rsid w:val="00D15511"/>
    <w:rsid w:val="00D41CE3"/>
    <w:rsid w:val="00D57A7A"/>
    <w:rsid w:val="00DC1892"/>
    <w:rsid w:val="00DE53A4"/>
    <w:rsid w:val="00E06EB5"/>
    <w:rsid w:val="00E30360"/>
    <w:rsid w:val="00E342CB"/>
    <w:rsid w:val="00E60111"/>
    <w:rsid w:val="00E80B89"/>
    <w:rsid w:val="00E86F13"/>
    <w:rsid w:val="00E92B00"/>
    <w:rsid w:val="00EB690E"/>
    <w:rsid w:val="00EB71AD"/>
    <w:rsid w:val="00EC6EAD"/>
    <w:rsid w:val="00ED7E11"/>
    <w:rsid w:val="00EE7AB4"/>
    <w:rsid w:val="00EF0EBB"/>
    <w:rsid w:val="00F17101"/>
    <w:rsid w:val="00F41924"/>
    <w:rsid w:val="00F61B0F"/>
    <w:rsid w:val="00F67CAD"/>
    <w:rsid w:val="00F7184B"/>
    <w:rsid w:val="00F908BA"/>
    <w:rsid w:val="00F94AF1"/>
    <w:rsid w:val="00FD248A"/>
    <w:rsid w:val="00FD2B85"/>
    <w:rsid w:val="00FD679F"/>
    <w:rsid w:val="00FE41F6"/>
    <w:rsid w:val="00FE6595"/>
    <w:rsid w:val="00FF0F1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FE005"/>
  <w15:docId w15:val="{2C48AE6F-ED1D-4EB9-B8A2-8EE94C95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spacing w:after="249"/>
    </w:pPr>
    <w:rPr>
      <w:rFonts w:ascii="Arial" w:eastAsia="Cambria Math" w:hAnsi="Arial" w:cs="Times New Roman"/>
      <w:sz w:val="20"/>
      <w:szCs w:val="22"/>
      <w:lang w:eastAsia="en-US" w:bidi="ar-SA"/>
    </w:rPr>
  </w:style>
  <w:style w:type="paragraph" w:styleId="berschrift1">
    <w:name w:val="heading 1"/>
    <w:basedOn w:val="berschrift"/>
    <w:qFormat/>
    <w:pPr>
      <w:numPr>
        <w:numId w:val="1"/>
      </w:numPr>
      <w:spacing w:before="0" w:after="119"/>
      <w:jc w:val="center"/>
      <w:outlineLvl w:val="0"/>
    </w:pPr>
    <w:rPr>
      <w:rFonts w:ascii="Arial" w:hAnsi="Arial"/>
      <w:b/>
      <w:szCs w:val="36"/>
    </w:rPr>
  </w:style>
  <w:style w:type="paragraph" w:styleId="berschrift2">
    <w:name w:val="heading 2"/>
    <w:basedOn w:val="berschrift"/>
    <w:qFormat/>
    <w:pPr>
      <w:numPr>
        <w:ilvl w:val="1"/>
        <w:numId w:val="1"/>
      </w:numPr>
      <w:spacing w:before="119" w:after="119"/>
      <w:outlineLvl w:val="1"/>
    </w:pPr>
    <w:rPr>
      <w:rFonts w:ascii="Arial" w:hAnsi="Arial"/>
      <w:b/>
      <w:i/>
      <w:sz w:val="20"/>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elZchn">
    <w:name w:val="Titel Zchn"/>
    <w:basedOn w:val="Absatz-Standardschriftart"/>
    <w:qFormat/>
    <w:rPr>
      <w:rFonts w:ascii="Calibri Light" w:eastAsia="Times New Roman" w:hAnsi="Calibri Light" w:cs="Calibri Light"/>
      <w:spacing w:val="-10"/>
      <w:kern w:val="2"/>
      <w:sz w:val="56"/>
      <w:szCs w:val="56"/>
    </w:rPr>
  </w:style>
  <w:style w:type="character" w:customStyle="1" w:styleId="KommentartextZchn">
    <w:name w:val="Kommentartext Zchn"/>
    <w:basedOn w:val="Absatz-Standardschriftart"/>
    <w:qFormat/>
    <w:rPr>
      <w:rFonts w:cs="Times New Roman"/>
      <w:sz w:val="20"/>
      <w:szCs w:val="20"/>
    </w:rPr>
  </w:style>
  <w:style w:type="character" w:styleId="Kommentarzeichen">
    <w:name w:val="annotation reference"/>
    <w:basedOn w:val="Absatz-Standardschriftart"/>
    <w:qFormat/>
    <w:rPr>
      <w:rFonts w:cs="Times New Roman"/>
      <w:sz w:val="16"/>
      <w:szCs w:val="16"/>
    </w:rPr>
  </w:style>
  <w:style w:type="character" w:customStyle="1" w:styleId="SprechblasentextZchn">
    <w:name w:val="Sprechblasentext Zchn"/>
    <w:basedOn w:val="Absatz-Standardschriftart"/>
    <w:qFormat/>
    <w:rPr>
      <w:rFonts w:ascii="Segoe UI" w:hAnsi="Segoe UI" w:cs="Segoe UI"/>
      <w:sz w:val="18"/>
      <w:szCs w:val="18"/>
    </w:rPr>
  </w:style>
  <w:style w:type="character" w:customStyle="1" w:styleId="ListLabel1">
    <w:name w:val="ListLabel 1"/>
    <w:qFormat/>
    <w:rPr>
      <w:rFonts w:ascii="Source Sans Pro" w:eastAsia="Arial" w:hAnsi="Source Sans Pro" w:cs="Source Sans Pro"/>
      <w:i/>
      <w:color w:val="0563C1"/>
      <w:u w:val="single"/>
      <w:lang w:eastAsia="de-DE"/>
    </w:rPr>
  </w:style>
  <w:style w:type="character" w:customStyle="1" w:styleId="Internetverknpfung">
    <w:name w:val="Internetverknüpfung"/>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DocumentMap">
    <w:name w:val="DocumentMap"/>
    <w:qFormat/>
    <w:pPr>
      <w:overflowPunct w:val="0"/>
    </w:pPr>
    <w:rPr>
      <w:rFonts w:ascii="Calibri" w:eastAsia="Cambria Math" w:hAnsi="Calibri" w:cs="Times New Roman"/>
      <w:sz w:val="22"/>
      <w:szCs w:val="22"/>
      <w:lang w:eastAsia="en-US" w:bidi="ar-SA"/>
    </w:rPr>
  </w:style>
  <w:style w:type="paragraph" w:styleId="Titel">
    <w:name w:val="Title"/>
    <w:basedOn w:val="Standard"/>
    <w:qFormat/>
    <w:pPr>
      <w:spacing w:after="0"/>
      <w:contextualSpacing/>
    </w:pPr>
    <w:rPr>
      <w:rFonts w:ascii="Calibri Light" w:eastAsia="Times New Roman" w:hAnsi="Calibri Light" w:cs="Calibri Light"/>
      <w:spacing w:val="-10"/>
      <w:sz w:val="56"/>
      <w:szCs w:val="56"/>
    </w:rPr>
  </w:style>
  <w:style w:type="paragraph" w:styleId="Kommentartext">
    <w:name w:val="annotation text"/>
    <w:basedOn w:val="Standard"/>
    <w:link w:val="KommentartextZchn1"/>
    <w:qFormat/>
    <w:rPr>
      <w:rFonts w:ascii="Calibri" w:hAnsi="Calibri"/>
      <w:szCs w:val="20"/>
    </w:rPr>
  </w:style>
  <w:style w:type="paragraph" w:customStyle="1" w:styleId="Tabellenraster1">
    <w:name w:val="Tabellenraster1"/>
    <w:basedOn w:val="DocumentMap"/>
    <w:qFormat/>
  </w:style>
  <w:style w:type="paragraph" w:styleId="Sprechblasentext">
    <w:name w:val="Balloon Text"/>
    <w:basedOn w:val="Standard"/>
    <w:qFormat/>
    <w:rPr>
      <w:rFonts w:ascii="Segoe UI" w:hAnsi="Segoe UI" w:cs="Segoe UI"/>
      <w:sz w:val="18"/>
      <w:szCs w:val="18"/>
    </w:r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styleId="Kommentarthema">
    <w:name w:val="annotation subject"/>
    <w:basedOn w:val="Kommentartext"/>
    <w:next w:val="Kommentartext"/>
    <w:link w:val="KommentarthemaZchn"/>
    <w:uiPriority w:val="99"/>
    <w:semiHidden/>
    <w:unhideWhenUsed/>
    <w:rsid w:val="001D7CCA"/>
    <w:rPr>
      <w:rFonts w:ascii="Arial" w:hAnsi="Arial"/>
      <w:b/>
      <w:bCs/>
    </w:rPr>
  </w:style>
  <w:style w:type="character" w:customStyle="1" w:styleId="KommentartextZchn1">
    <w:name w:val="Kommentartext Zchn1"/>
    <w:basedOn w:val="Absatz-Standardschriftart"/>
    <w:link w:val="Kommentartext"/>
    <w:rsid w:val="001D7CCA"/>
    <w:rPr>
      <w:rFonts w:ascii="Calibri" w:eastAsia="Cambria Math" w:hAnsi="Calibri" w:cs="Times New Roman"/>
      <w:sz w:val="20"/>
      <w:szCs w:val="20"/>
      <w:lang w:eastAsia="en-US" w:bidi="ar-SA"/>
    </w:rPr>
  </w:style>
  <w:style w:type="character" w:customStyle="1" w:styleId="KommentarthemaZchn">
    <w:name w:val="Kommentarthema Zchn"/>
    <w:basedOn w:val="KommentartextZchn1"/>
    <w:link w:val="Kommentarthema"/>
    <w:uiPriority w:val="99"/>
    <w:semiHidden/>
    <w:rsid w:val="001D7CCA"/>
    <w:rPr>
      <w:rFonts w:ascii="Arial" w:eastAsia="Cambria Math" w:hAnsi="Arial" w:cs="Times New Roman"/>
      <w:b/>
      <w:bCs/>
      <w:sz w:val="20"/>
      <w:szCs w:val="20"/>
      <w:lang w:eastAsia="en-US" w:bidi="ar-SA"/>
    </w:rPr>
  </w:style>
  <w:style w:type="paragraph" w:styleId="Kopfzeile">
    <w:name w:val="header"/>
    <w:basedOn w:val="Standard"/>
    <w:link w:val="KopfzeileZchn"/>
    <w:uiPriority w:val="99"/>
    <w:unhideWhenUsed/>
    <w:rsid w:val="00055909"/>
    <w:pPr>
      <w:tabs>
        <w:tab w:val="center" w:pos="4536"/>
        <w:tab w:val="right" w:pos="9072"/>
      </w:tabs>
      <w:spacing w:after="0"/>
    </w:pPr>
  </w:style>
  <w:style w:type="character" w:customStyle="1" w:styleId="KopfzeileZchn">
    <w:name w:val="Kopfzeile Zchn"/>
    <w:basedOn w:val="Absatz-Standardschriftart"/>
    <w:link w:val="Kopfzeile"/>
    <w:uiPriority w:val="99"/>
    <w:rsid w:val="00055909"/>
    <w:rPr>
      <w:rFonts w:ascii="Arial" w:eastAsia="Cambria Math" w:hAnsi="Arial" w:cs="Times New Roman"/>
      <w:sz w:val="20"/>
      <w:szCs w:val="22"/>
      <w:lang w:eastAsia="en-US" w:bidi="ar-SA"/>
    </w:rPr>
  </w:style>
  <w:style w:type="paragraph" w:styleId="Fuzeile">
    <w:name w:val="footer"/>
    <w:basedOn w:val="Standard"/>
    <w:link w:val="FuzeileZchn"/>
    <w:uiPriority w:val="99"/>
    <w:unhideWhenUsed/>
    <w:rsid w:val="00055909"/>
    <w:pPr>
      <w:tabs>
        <w:tab w:val="center" w:pos="4536"/>
        <w:tab w:val="right" w:pos="9072"/>
      </w:tabs>
      <w:spacing w:after="0"/>
    </w:pPr>
  </w:style>
  <w:style w:type="character" w:customStyle="1" w:styleId="FuzeileZchn">
    <w:name w:val="Fußzeile Zchn"/>
    <w:basedOn w:val="Absatz-Standardschriftart"/>
    <w:link w:val="Fuzeile"/>
    <w:uiPriority w:val="99"/>
    <w:rsid w:val="00055909"/>
    <w:rPr>
      <w:rFonts w:ascii="Arial" w:eastAsia="Cambria Math" w:hAnsi="Arial" w:cs="Times New Roman"/>
      <w:sz w:val="20"/>
      <w:szCs w:val="22"/>
      <w:lang w:eastAsia="en-US" w:bidi="ar-SA"/>
    </w:rPr>
  </w:style>
  <w:style w:type="paragraph" w:styleId="berarbeitung">
    <w:name w:val="Revision"/>
    <w:hidden/>
    <w:uiPriority w:val="99"/>
    <w:semiHidden/>
    <w:rsid w:val="00D15511"/>
    <w:rPr>
      <w:rFonts w:ascii="Arial" w:eastAsia="Cambria Math" w:hAnsi="Arial" w:cs="Times New Roman"/>
      <w:sz w:val="20"/>
      <w:szCs w:val="22"/>
      <w:lang w:eastAsia="en-US" w:bidi="ar-SA"/>
    </w:rPr>
  </w:style>
  <w:style w:type="character" w:styleId="Hyperlink">
    <w:name w:val="Hyperlink"/>
    <w:basedOn w:val="Absatz-Standardschriftart"/>
    <w:uiPriority w:val="99"/>
    <w:unhideWhenUsed/>
    <w:rsid w:val="00231F0B"/>
    <w:rPr>
      <w:color w:val="0000FF" w:themeColor="hyperlink"/>
      <w:u w:val="single"/>
    </w:rPr>
  </w:style>
  <w:style w:type="character" w:styleId="NichtaufgelsteErwhnung">
    <w:name w:val="Unresolved Mention"/>
    <w:basedOn w:val="Absatz-Standardschriftart"/>
    <w:uiPriority w:val="99"/>
    <w:semiHidden/>
    <w:unhideWhenUsed/>
    <w:rsid w:val="00D05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6841">
      <w:bodyDiv w:val="1"/>
      <w:marLeft w:val="0"/>
      <w:marRight w:val="0"/>
      <w:marTop w:val="0"/>
      <w:marBottom w:val="0"/>
      <w:divBdr>
        <w:top w:val="none" w:sz="0" w:space="0" w:color="auto"/>
        <w:left w:val="none" w:sz="0" w:space="0" w:color="auto"/>
        <w:bottom w:val="none" w:sz="0" w:space="0" w:color="auto"/>
        <w:right w:val="none" w:sz="0" w:space="0" w:color="auto"/>
      </w:divBdr>
    </w:div>
    <w:div w:id="1527017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enschutz.verbund3@elkb.d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lexandra.zipfel@elkb.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ldung-evangelisch.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ndeskirchenamt@elkb.d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an.Brecheis\Evangelisch-Lutherische%20Kirche%20in%20Bayern\DSB-Fl&#228;che_ELKB_Team%20-%20Dokumente\02%20Material%20zu%20weiteren%20Themen\Informationspflichten\2025%2004%20Muster%20Informationspflichten%20ELK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ebc0539-040b-4247-8c25-4c4d538851e4" xsi:nil="true"/>
    <lcf76f155ced4ddcb4097134ff3c332f xmlns="a117cc24-1305-4a3c-bfde-7be2d4dd01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12B3AAD1C017447AC7ED27860E0F614" ma:contentTypeVersion="17" ma:contentTypeDescription="Ein neues Dokument erstellen." ma:contentTypeScope="" ma:versionID="7db4a98eefaeeb3809cce281b0abd555">
  <xsd:schema xmlns:xsd="http://www.w3.org/2001/XMLSchema" xmlns:xs="http://www.w3.org/2001/XMLSchema" xmlns:p="http://schemas.microsoft.com/office/2006/metadata/properties" xmlns:ns2="a117cc24-1305-4a3c-bfde-7be2d4dd0107" xmlns:ns3="8ebc0539-040b-4247-8c25-4c4d538851e4" targetNamespace="http://schemas.microsoft.com/office/2006/metadata/properties" ma:root="true" ma:fieldsID="b576a62bcf48b1291495de21719bfca7" ns2:_="" ns3:_="">
    <xsd:import namespace="a117cc24-1305-4a3c-bfde-7be2d4dd0107"/>
    <xsd:import namespace="8ebc0539-040b-4247-8c25-4c4d538851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7cc24-1305-4a3c-bfde-7be2d4dd0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c0539-040b-4247-8c25-4c4d538851e4"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2aa5701f-e102-49dc-ba99-18e98d9518d2}" ma:internalName="TaxCatchAll" ma:showField="CatchAllData" ma:web="8ebc0539-040b-4247-8c25-4c4d53885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D2C71-C93C-416A-8E34-78D2BB6B6A14}">
  <ds:schemaRefs>
    <ds:schemaRef ds:uri="http://schemas.openxmlformats.org/officeDocument/2006/bibliography"/>
  </ds:schemaRefs>
</ds:datastoreItem>
</file>

<file path=customXml/itemProps2.xml><?xml version="1.0" encoding="utf-8"?>
<ds:datastoreItem xmlns:ds="http://schemas.openxmlformats.org/officeDocument/2006/customXml" ds:itemID="{79011F31-212F-4A5A-809B-1EB6D5264F3A}">
  <ds:schemaRefs>
    <ds:schemaRef ds:uri="http://schemas.microsoft.com/office/2006/metadata/properties"/>
    <ds:schemaRef ds:uri="http://schemas.microsoft.com/office/infopath/2007/PartnerControls"/>
    <ds:schemaRef ds:uri="8ebc0539-040b-4247-8c25-4c4d538851e4"/>
    <ds:schemaRef ds:uri="a117cc24-1305-4a3c-bfde-7be2d4dd0107"/>
  </ds:schemaRefs>
</ds:datastoreItem>
</file>

<file path=customXml/itemProps3.xml><?xml version="1.0" encoding="utf-8"?>
<ds:datastoreItem xmlns:ds="http://schemas.openxmlformats.org/officeDocument/2006/customXml" ds:itemID="{16A20298-850D-4FFA-B37E-E4733979AAA7}">
  <ds:schemaRefs>
    <ds:schemaRef ds:uri="http://schemas.microsoft.com/sharepoint/v3/contenttype/forms"/>
  </ds:schemaRefs>
</ds:datastoreItem>
</file>

<file path=customXml/itemProps4.xml><?xml version="1.0" encoding="utf-8"?>
<ds:datastoreItem xmlns:ds="http://schemas.openxmlformats.org/officeDocument/2006/customXml" ds:itemID="{2402E2EF-F031-4D6B-9536-91EE3233D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7cc24-1305-4a3c-bfde-7be2d4dd0107"/>
    <ds:schemaRef ds:uri="8ebc0539-040b-4247-8c25-4c4d53885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 04 Muster Informationspflichten ELKB</Template>
  <TotalTime>0</TotalTime>
  <Pages>1</Pages>
  <Words>1163</Words>
  <Characters>7332</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8479</CharactersWithSpaces>
  <SharedDoc>false</SharedDoc>
  <HLinks>
    <vt:vector size="6" baseType="variant">
      <vt:variant>
        <vt:i4>6094950</vt:i4>
      </vt:variant>
      <vt:variant>
        <vt:i4>0</vt:i4>
      </vt:variant>
      <vt:variant>
        <vt:i4>0</vt:i4>
      </vt:variant>
      <vt:variant>
        <vt:i4>5</vt:i4>
      </vt:variant>
      <vt:variant>
        <vt:lpwstr>mailto:landeskirchenamt@elkb.de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Brecheis Christian</dc:creator>
  <cp:keywords/>
  <dc:description/>
  <cp:lastModifiedBy>Mirwaldt Saskia</cp:lastModifiedBy>
  <cp:revision>4</cp:revision>
  <cp:lastPrinted>2019-09-10T22:06:00Z</cp:lastPrinted>
  <dcterms:created xsi:type="dcterms:W3CDTF">2025-04-16T14:17:00Z</dcterms:created>
  <dcterms:modified xsi:type="dcterms:W3CDTF">2025-05-15T09:29:00Z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Tolk, Michael</vt:lpwstr>
  </property>
  <property fmtid="{D5CDD505-2E9C-101B-9397-08002B2CF9AE}" pid="3" name="ContentTypeId">
    <vt:lpwstr>0x010100F12B3AAD1C017447AC7ED27860E0F614</vt:lpwstr>
  </property>
  <property fmtid="{D5CDD505-2E9C-101B-9397-08002B2CF9AE}" pid="4" name="MediaServiceImageTags">
    <vt:lpwstr/>
  </property>
</Properties>
</file>